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C1F8" w14:textId="77777777" w:rsidR="007D2758" w:rsidRPr="002D228C" w:rsidRDefault="007D2758" w:rsidP="007D2758">
      <w:pPr>
        <w:spacing w:after="0" w:line="240" w:lineRule="auto"/>
        <w:jc w:val="center"/>
        <w:rPr>
          <w:rFonts w:ascii="Garamond" w:hAnsi="Garamond"/>
        </w:rPr>
      </w:pPr>
      <w:r w:rsidRPr="002D228C">
        <w:rPr>
          <w:rFonts w:ascii="Garamond" w:hAnsi="Garamond" w:cs="TimesNewRoman"/>
          <w:b/>
        </w:rPr>
        <w:t>PÁLYÁZÓI NYILATKOZAT</w:t>
      </w:r>
    </w:p>
    <w:p w14:paraId="2F4CFC38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  <w:b/>
        </w:rPr>
      </w:pPr>
    </w:p>
    <w:p w14:paraId="3774C1DE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  <w:b/>
        </w:rPr>
      </w:pPr>
    </w:p>
    <w:p w14:paraId="153E2D1B" w14:textId="77777777" w:rsidR="007D2758" w:rsidRPr="007D2758" w:rsidRDefault="007D2758" w:rsidP="007D2758">
      <w:pPr>
        <w:spacing w:after="0" w:line="360" w:lineRule="auto"/>
        <w:rPr>
          <w:rFonts w:ascii="Garamond" w:hAnsi="Garamond" w:cs="TimesNewRoman"/>
          <w:i/>
        </w:rPr>
      </w:pPr>
      <w:r w:rsidRPr="002D228C">
        <w:rPr>
          <w:rFonts w:ascii="Garamond" w:hAnsi="Garamond" w:cs="TimesNewRoman"/>
        </w:rPr>
        <w:t>Alulírott ………………………………………………………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.………….…..</w:t>
      </w:r>
      <w:r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  <w:i/>
        </w:rPr>
        <w:t>(KDP Pályázó neve)</w:t>
      </w:r>
    </w:p>
    <w:p w14:paraId="0D5514EA" w14:textId="77777777" w:rsidR="007D2758" w:rsidRPr="00104B63" w:rsidRDefault="007D2758" w:rsidP="007D2758">
      <w:pPr>
        <w:spacing w:after="0" w:line="360" w:lineRule="auto"/>
        <w:rPr>
          <w:rFonts w:ascii="Garamond" w:hAnsi="Garamond" w:cs="TimesNewRoman"/>
        </w:rPr>
      </w:pPr>
      <w:r w:rsidRPr="00104B63">
        <w:rPr>
          <w:rFonts w:ascii="Garamond" w:hAnsi="Garamond" w:cs="TimesNewRoman"/>
        </w:rPr>
        <w:t xml:space="preserve">Születési név: </w:t>
      </w:r>
      <w:r w:rsidRPr="002D228C">
        <w:rPr>
          <w:rFonts w:ascii="Garamond" w:hAnsi="Garamond" w:cs="TimesNewRoman"/>
        </w:rPr>
        <w:t>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.…………..…………………….……………………</w:t>
      </w:r>
      <w:r>
        <w:rPr>
          <w:rFonts w:ascii="Garamond" w:hAnsi="Garamond" w:cs="TimesNewRoman"/>
        </w:rPr>
        <w:t>….</w:t>
      </w:r>
    </w:p>
    <w:p w14:paraId="14102004" w14:textId="77777777" w:rsidR="007D2758" w:rsidRPr="00104B63" w:rsidRDefault="007D2758" w:rsidP="007D2758">
      <w:pPr>
        <w:spacing w:after="0" w:line="360" w:lineRule="auto"/>
        <w:rPr>
          <w:rFonts w:ascii="Garamond" w:hAnsi="Garamond" w:cs="TimesNewRoman"/>
        </w:rPr>
      </w:pPr>
      <w:r w:rsidRPr="00104B63">
        <w:rPr>
          <w:rFonts w:ascii="Garamond" w:hAnsi="Garamond" w:cs="TimesNewRoman"/>
        </w:rPr>
        <w:t xml:space="preserve">Szül. hely, idő: </w:t>
      </w:r>
      <w:r w:rsidRPr="002D228C">
        <w:rPr>
          <w:rFonts w:ascii="Garamond" w:hAnsi="Garamond" w:cs="TimesNewRoman"/>
        </w:rPr>
        <w:t>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.…………..…………………….……………………</w:t>
      </w:r>
      <w:r>
        <w:rPr>
          <w:rFonts w:ascii="Garamond" w:hAnsi="Garamond" w:cs="TimesNewRoman"/>
        </w:rPr>
        <w:t>..</w:t>
      </w:r>
    </w:p>
    <w:p w14:paraId="49A8E61C" w14:textId="77777777" w:rsidR="007D2758" w:rsidRPr="00104B63" w:rsidRDefault="007D2758" w:rsidP="007D2758">
      <w:pPr>
        <w:spacing w:after="0" w:line="360" w:lineRule="auto"/>
        <w:rPr>
          <w:rFonts w:ascii="Garamond" w:hAnsi="Garamond" w:cs="TimesNewRoman"/>
        </w:rPr>
      </w:pPr>
      <w:r w:rsidRPr="00104B63">
        <w:rPr>
          <w:rFonts w:ascii="Garamond" w:hAnsi="Garamond" w:cs="TimesNewRoman"/>
        </w:rPr>
        <w:t xml:space="preserve">Anyja leánykori neve: </w:t>
      </w:r>
      <w:r w:rsidRPr="002D228C">
        <w:rPr>
          <w:rFonts w:ascii="Garamond" w:hAnsi="Garamond" w:cs="TimesNewRoman"/>
        </w:rPr>
        <w:t>…………………</w:t>
      </w:r>
      <w:r>
        <w:rPr>
          <w:rFonts w:ascii="Garamond" w:hAnsi="Garamond" w:cs="TimesNewRoman"/>
        </w:rPr>
        <w:t>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.…………..…………………….………………</w:t>
      </w:r>
    </w:p>
    <w:p w14:paraId="6F90A3E6" w14:textId="77777777" w:rsidR="007D2758" w:rsidRPr="002D228C" w:rsidRDefault="007D2758" w:rsidP="007D2758">
      <w:pPr>
        <w:spacing w:after="0" w:line="360" w:lineRule="auto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Adóazonosító jel</w:t>
      </w:r>
      <w:r w:rsidRPr="002D228C">
        <w:rPr>
          <w:rFonts w:ascii="Garamond" w:hAnsi="Garamond" w:cs="TimesNewRoman"/>
          <w:lang w:val="en-US"/>
        </w:rPr>
        <w:t xml:space="preserve">: </w:t>
      </w:r>
      <w:r w:rsidRPr="002D228C">
        <w:rPr>
          <w:rFonts w:ascii="Garamond" w:hAnsi="Garamond" w:cs="TimesNewRoman"/>
        </w:rPr>
        <w:t>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.………………………………………………………</w:t>
      </w:r>
      <w:r>
        <w:rPr>
          <w:rFonts w:ascii="Garamond" w:hAnsi="Garamond" w:cs="TimesNewRoman"/>
        </w:rPr>
        <w:t>….</w:t>
      </w:r>
    </w:p>
    <w:p w14:paraId="1AECA5B1" w14:textId="77777777" w:rsidR="007D2758" w:rsidRPr="002D228C" w:rsidRDefault="007D2758" w:rsidP="007D2758">
      <w:pPr>
        <w:spacing w:after="0" w:line="240" w:lineRule="auto"/>
        <w:rPr>
          <w:rFonts w:ascii="Garamond" w:hAnsi="Garamond" w:cs="TimesNewRoman"/>
        </w:rPr>
      </w:pPr>
    </w:p>
    <w:p w14:paraId="039D49F3" w14:textId="77777777" w:rsidR="007D2758" w:rsidRPr="002D228C" w:rsidRDefault="007D2758" w:rsidP="008433B3">
      <w:pPr>
        <w:spacing w:after="0" w:line="36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az Egyetemi Kutatói Ösztöndíj Program Kooperatív Doktori Program pályázati kiírására </w:t>
      </w:r>
      <w:r w:rsidRPr="002D228C">
        <w:rPr>
          <w:rFonts w:ascii="Garamond" w:hAnsi="Garamond" w:cs="TimesNewRoman"/>
        </w:rPr>
        <w:t>általam benyújtott: ……………………………………………</w:t>
      </w:r>
      <w:proofErr w:type="gramStart"/>
      <w:r w:rsidRPr="002D228C">
        <w:rPr>
          <w:rFonts w:ascii="Garamond" w:hAnsi="Garamond" w:cs="TimesNewRoman"/>
        </w:rPr>
        <w:t>…….</w:t>
      </w:r>
      <w:proofErr w:type="gramEnd"/>
      <w:r w:rsidRPr="002D228C">
        <w:rPr>
          <w:rFonts w:ascii="Garamond" w:hAnsi="Garamond" w:cs="TimesNewRoman"/>
        </w:rPr>
        <w:t>.…………..……………………</w:t>
      </w:r>
      <w:r>
        <w:rPr>
          <w:rFonts w:ascii="Garamond" w:hAnsi="Garamond" w:cs="TimesNewRoman"/>
        </w:rPr>
        <w:t>……………………….</w:t>
      </w:r>
    </w:p>
    <w:p w14:paraId="442AB02A" w14:textId="77777777" w:rsidR="007D2758" w:rsidRDefault="007D2758" w:rsidP="007D2758">
      <w:pPr>
        <w:spacing w:after="0" w:line="360" w:lineRule="auto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…………………………………………………..…………..…………………….………………………………………………… </w:t>
      </w:r>
      <w:r w:rsidRPr="002D228C">
        <w:rPr>
          <w:rFonts w:ascii="Garamond" w:hAnsi="Garamond" w:cs="TimesNewRoman"/>
          <w:i/>
        </w:rPr>
        <w:t>(a benyújtandó kutatási/művészeti pályázat témája)</w:t>
      </w:r>
      <w:r w:rsidRPr="002D228C">
        <w:rPr>
          <w:rFonts w:ascii="Garamond" w:hAnsi="Garamond" w:cs="TimesNewRoman"/>
        </w:rPr>
        <w:t xml:space="preserve"> címet viselő,</w:t>
      </w:r>
    </w:p>
    <w:p w14:paraId="34B520A3" w14:textId="77777777" w:rsidR="007D2758" w:rsidRPr="002D228C" w:rsidRDefault="00B12029" w:rsidP="007D2758">
      <w:pPr>
        <w:spacing w:after="0" w:line="36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a 9</w:t>
      </w:r>
      <w:r w:rsidR="007D2758" w:rsidRPr="002D228C">
        <w:rPr>
          <w:rFonts w:ascii="Garamond" w:hAnsi="Garamond" w:cs="TimesNewRoman"/>
        </w:rPr>
        <w:t>. sz. melléklet szerinti …………………</w:t>
      </w:r>
      <w:proofErr w:type="gramStart"/>
      <w:r w:rsidR="007D2758" w:rsidRPr="002D228C">
        <w:rPr>
          <w:rFonts w:ascii="Garamond" w:hAnsi="Garamond" w:cs="TimesNewRoman"/>
        </w:rPr>
        <w:t>…….</w:t>
      </w:r>
      <w:proofErr w:type="gramEnd"/>
      <w:r w:rsidR="007D2758" w:rsidRPr="002D228C">
        <w:rPr>
          <w:rFonts w:ascii="Garamond" w:hAnsi="Garamond" w:cs="TimesNewRoman"/>
        </w:rPr>
        <w:t xml:space="preserve">.…………………………………………… tudomány-, művészeti ághoz tartozó, </w:t>
      </w:r>
      <w:r w:rsidR="007D2758">
        <w:rPr>
          <w:rFonts w:ascii="Garamond" w:hAnsi="Garamond" w:cs="TimesNewRoman"/>
        </w:rPr>
        <w:t>az Egyetemi Kutatói Ösztöndíj Program Kooperatív Doktori Program 2024/2025</w:t>
      </w:r>
      <w:r w:rsidR="007D2758" w:rsidRPr="002D228C">
        <w:rPr>
          <w:rFonts w:ascii="Garamond" w:hAnsi="Garamond" w:cs="TimesNewRoman"/>
        </w:rPr>
        <w:t xml:space="preserve">. tanévre meghirdetett Ösztöndíjpályázatához (továbbiakban: </w:t>
      </w:r>
      <w:r w:rsidR="007D2758" w:rsidRPr="002D228C">
        <w:rPr>
          <w:rFonts w:ascii="Garamond" w:hAnsi="Garamond" w:cs="TimesNewRoman"/>
          <w:b/>
        </w:rPr>
        <w:t>Pályázat</w:t>
      </w:r>
      <w:r w:rsidR="007D2758" w:rsidRPr="002D228C">
        <w:rPr>
          <w:rFonts w:ascii="Garamond" w:hAnsi="Garamond" w:cs="TimesNewRoman"/>
        </w:rPr>
        <w:t>), mint Pályázó, az alábbi nyilatkozatokat teszem:</w:t>
      </w:r>
    </w:p>
    <w:p w14:paraId="23B1DDD7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799845A9" w14:textId="77777777" w:rsidR="007D2758" w:rsidRPr="002D228C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Pályázatban foglalt adatok, információk és dokumentumok teljes körűek, </w:t>
      </w:r>
      <w:proofErr w:type="spellStart"/>
      <w:r w:rsidRPr="002D228C">
        <w:rPr>
          <w:rFonts w:ascii="Garamond" w:hAnsi="Garamond" w:cs="TimesNewRoman"/>
        </w:rPr>
        <w:t>valódiak</w:t>
      </w:r>
      <w:proofErr w:type="spellEnd"/>
      <w:r w:rsidRPr="002D228C">
        <w:rPr>
          <w:rFonts w:ascii="Garamond" w:hAnsi="Garamond" w:cs="TimesNewRoman"/>
        </w:rPr>
        <w:t xml:space="preserve"> és hitelesek.</w:t>
      </w:r>
    </w:p>
    <w:p w14:paraId="61B56C50" w14:textId="77777777" w:rsidR="007D2758" w:rsidRPr="002D228C" w:rsidRDefault="007D2758" w:rsidP="007D2758">
      <w:pPr>
        <w:pStyle w:val="Listaszerbekezds1"/>
        <w:spacing w:after="0" w:line="240" w:lineRule="auto"/>
        <w:ind w:left="709" w:hanging="709"/>
        <w:jc w:val="both"/>
        <w:rPr>
          <w:rFonts w:ascii="Garamond" w:hAnsi="Garamond" w:cs="TimesNewRoman"/>
        </w:rPr>
      </w:pPr>
    </w:p>
    <w:p w14:paraId="08092616" w14:textId="77777777" w:rsidR="007D2758" w:rsidRPr="002D228C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ismerem </w:t>
      </w:r>
      <w:r>
        <w:rPr>
          <w:rFonts w:ascii="Garamond" w:hAnsi="Garamond" w:cs="TimesNewRoman"/>
        </w:rPr>
        <w:t xml:space="preserve">a </w:t>
      </w:r>
      <w:r w:rsidRPr="002D228C">
        <w:rPr>
          <w:rFonts w:ascii="Garamond" w:hAnsi="Garamond" w:cs="TimesNewRoman"/>
        </w:rPr>
        <w:t>Pályázati Kiírását, mellékleteivel együtt</w:t>
      </w:r>
      <w:r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>és elfogadom azok feltételeit, előírásait.</w:t>
      </w:r>
    </w:p>
    <w:p w14:paraId="6206D87B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BABD341" w14:textId="77777777" w:rsidR="007D2758" w:rsidRPr="002D228C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a Pályázat keretében benyújtott kutatási tervben megjelölt tevékenységek megfelelnek a jogszabályi előírásoknak, továbbá a megvalósításhoz szükséges kompetenciával rendelkezem</w:t>
      </w:r>
      <w:r>
        <w:rPr>
          <w:rFonts w:ascii="Garamond" w:hAnsi="Garamond" w:cs="TimesNewRoman"/>
        </w:rPr>
        <w:t>. Kijelentem, hogy harmadik</w:t>
      </w:r>
      <w:r w:rsidRPr="002D228C">
        <w:rPr>
          <w:rFonts w:ascii="Garamond" w:hAnsi="Garamond" w:cs="TimesNewRoman"/>
        </w:rPr>
        <w:t xml:space="preserve"> személynek nincs olyan joga, mely megakadályozhatja, meghiúsíthatja</w:t>
      </w:r>
      <w:r>
        <w:rPr>
          <w:rFonts w:ascii="Garamond" w:hAnsi="Garamond" w:cs="TimesNewRoman"/>
        </w:rPr>
        <w:t xml:space="preserve"> vagy korlátozhatja</w:t>
      </w:r>
      <w:r w:rsidRPr="002D228C">
        <w:rPr>
          <w:rFonts w:ascii="Garamond" w:hAnsi="Garamond" w:cs="TimesNewRoman"/>
        </w:rPr>
        <w:t xml:space="preserve"> a Pályázatban foglaltak teljesítését. Erre nézve teljes felelősséget vállalok.</w:t>
      </w:r>
    </w:p>
    <w:p w14:paraId="49D44605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6F8F0CBF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támogató döntés esetén, az ösztöndíjas jogviszony kezdő napján</w:t>
      </w:r>
      <w:r>
        <w:rPr>
          <w:rFonts w:ascii="Garamond" w:hAnsi="Garamond" w:cs="TimesNewRoman"/>
        </w:rPr>
        <w:t>, 2024. szeptember 01-én</w:t>
      </w:r>
      <w:r w:rsidRPr="002D228C">
        <w:rPr>
          <w:rFonts w:ascii="Garamond" w:hAnsi="Garamond" w:cs="TimesNewRoman"/>
        </w:rPr>
        <w:t xml:space="preserve"> a kutatási/mű</w:t>
      </w:r>
      <w:r>
        <w:rPr>
          <w:rFonts w:ascii="Garamond" w:hAnsi="Garamond" w:cs="TimesNewRoman"/>
        </w:rPr>
        <w:t>vészeti tevékenységet megkezdem, illetve a Pályázatban megnevezett munkáltatóval legkésőbb az ösztöndíjas jogviszony kezdő napjáig (2024. szeptember 01.) munkaviszonyt vagy munkavégzésre irányuló egyéb jogviszonyt létesítek.</w:t>
      </w:r>
    </w:p>
    <w:p w14:paraId="5DE900E8" w14:textId="77777777" w:rsidR="007D2758" w:rsidRDefault="007D2758" w:rsidP="007D2758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4ED4B87F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505F7">
        <w:rPr>
          <w:rFonts w:ascii="Garamond" w:hAnsi="Garamond" w:cs="TimesNewRoman"/>
        </w:rPr>
        <w:t>Vállalom, hogy támogató döntés esetén a doktori képzés keretében tan</w:t>
      </w:r>
      <w:r>
        <w:rPr>
          <w:rFonts w:ascii="Garamond" w:hAnsi="Garamond" w:cs="TimesNewRoman"/>
        </w:rPr>
        <w:t xml:space="preserve">ulmányokat és kutatást </w:t>
      </w:r>
      <w:r w:rsidRPr="001505F7">
        <w:rPr>
          <w:rFonts w:ascii="Garamond" w:hAnsi="Garamond" w:cs="TimesNewRoman"/>
        </w:rPr>
        <w:t>folytatok és teljesítem a doktori iskola további követelményeit.</w:t>
      </w:r>
    </w:p>
    <w:p w14:paraId="51B6AF69" w14:textId="77777777" w:rsidR="007D2758" w:rsidRDefault="007D2758" w:rsidP="007D2758">
      <w:pPr>
        <w:pStyle w:val="Listaszerbekezds"/>
        <w:spacing w:after="0"/>
        <w:ind w:left="709"/>
        <w:rPr>
          <w:rFonts w:ascii="Garamond" w:hAnsi="Garamond" w:cs="TimesNewRoman"/>
        </w:rPr>
      </w:pPr>
    </w:p>
    <w:p w14:paraId="68742FBA" w14:textId="77777777" w:rsidR="007D2758" w:rsidRPr="00084EDB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84EDB">
        <w:rPr>
          <w:rFonts w:ascii="Garamond" w:hAnsi="Garamond" w:cs="TimesNewRoman"/>
        </w:rPr>
        <w:t>Vállalom, hogy támogató döntés esetén a 4. pont szerinti jogviszonyomat a Kooperatív Doktori Program ösztöndíjas időszaka alatt felmondással vagy közös megegyezéssel</w:t>
      </w:r>
      <w:r w:rsidR="00084EDB" w:rsidRPr="00084EDB">
        <w:rPr>
          <w:rFonts w:ascii="Garamond" w:hAnsi="Garamond" w:cs="TimesNewRoman"/>
        </w:rPr>
        <w:t xml:space="preserve"> nem szüntetem meg ennek az Egyetemnek </w:t>
      </w:r>
      <w:r w:rsidRPr="00084EDB">
        <w:rPr>
          <w:rFonts w:ascii="Garamond" w:hAnsi="Garamond" w:cs="TimesNewRoman"/>
        </w:rPr>
        <w:t xml:space="preserve">való bejelentése és az új munkáltatóm </w:t>
      </w:r>
      <w:r w:rsidR="00084EDB" w:rsidRPr="00084EDB">
        <w:rPr>
          <w:rFonts w:ascii="Garamond" w:hAnsi="Garamond" w:cs="TimesNewRoman"/>
        </w:rPr>
        <w:t>Egyetem</w:t>
      </w:r>
      <w:r w:rsidRPr="00084EDB">
        <w:rPr>
          <w:rFonts w:ascii="Garamond" w:hAnsi="Garamond" w:cs="TimesNewRoman"/>
        </w:rPr>
        <w:t xml:space="preserve"> általi jóváhagyása nélkül.</w:t>
      </w:r>
    </w:p>
    <w:p w14:paraId="4C57D194" w14:textId="77777777" w:rsidR="007D2758" w:rsidRDefault="007D2758" w:rsidP="007D2758">
      <w:pPr>
        <w:pStyle w:val="Listaszerbekezds"/>
        <w:spacing w:after="0"/>
        <w:ind w:left="709"/>
        <w:rPr>
          <w:rFonts w:ascii="Garamond" w:hAnsi="Garamond" w:cs="TimesNewRoman"/>
          <w:highlight w:val="yellow"/>
        </w:rPr>
      </w:pPr>
    </w:p>
    <w:p w14:paraId="60FF1AC5" w14:textId="1EDEFD7B" w:rsidR="007D2758" w:rsidRPr="00F8609E" w:rsidRDefault="007D2758" w:rsidP="00F8609E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505F7">
        <w:rPr>
          <w:rFonts w:ascii="Garamond" w:hAnsi="Garamond" w:cs="TimesNewRoman"/>
        </w:rPr>
        <w:t>Kijelentem, hogy a Pályázatban megjelölt kutatási témám és a doktori kutatási témám megegyezik</w:t>
      </w:r>
      <w:r>
        <w:rPr>
          <w:rFonts w:ascii="Garamond" w:hAnsi="Garamond" w:cs="TimesNewRoman"/>
        </w:rPr>
        <w:t xml:space="preserve"> </w:t>
      </w:r>
      <w:r w:rsidRPr="001505F7">
        <w:rPr>
          <w:rFonts w:ascii="Garamond" w:hAnsi="Garamond" w:cs="TimesNewRoman"/>
        </w:rPr>
        <w:t>egymással.</w:t>
      </w:r>
    </w:p>
    <w:p w14:paraId="35B2DFA5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505F7">
        <w:rPr>
          <w:rFonts w:ascii="Garamond" w:hAnsi="Garamond" w:cs="TimesNewRoman"/>
        </w:rPr>
        <w:lastRenderedPageBreak/>
        <w:t>Kijelentem, hogy sem velem, sem a Pályázatommal szemben n</w:t>
      </w:r>
      <w:r>
        <w:rPr>
          <w:rFonts w:ascii="Garamond" w:hAnsi="Garamond" w:cs="TimesNewRoman"/>
        </w:rPr>
        <w:t>em áll fenn a Pályázati Kiírás 6</w:t>
      </w:r>
      <w:r w:rsidRPr="001505F7">
        <w:rPr>
          <w:rFonts w:ascii="Garamond" w:hAnsi="Garamond" w:cs="TimesNewRoman"/>
        </w:rPr>
        <w:t>. pontjában meghatározott kizáró okok egyike sem</w:t>
      </w:r>
      <w:r>
        <w:rPr>
          <w:rFonts w:ascii="Garamond" w:hAnsi="Garamond" w:cs="TimesNewRoman"/>
        </w:rPr>
        <w:t>.</w:t>
      </w:r>
    </w:p>
    <w:p w14:paraId="2A3A7BE2" w14:textId="77777777" w:rsidR="007D2758" w:rsidRDefault="007D2758" w:rsidP="00F8609E">
      <w:pPr>
        <w:pStyle w:val="Listaszerbekezds"/>
        <w:spacing w:after="0"/>
        <w:rPr>
          <w:rFonts w:ascii="Garamond" w:hAnsi="Garamond" w:cs="TimesNewRoman"/>
        </w:rPr>
      </w:pPr>
    </w:p>
    <w:p w14:paraId="20AF56C2" w14:textId="77777777" w:rsidR="007D2758" w:rsidRPr="00F9244B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Kijelentem, hogy nem áll fenn velem szemben az államháztartásról szóló 2011. évi CXCV. törvény (a továbbiakban: Áht.) 48/B. §-</w:t>
      </w:r>
      <w:proofErr w:type="spellStart"/>
      <w:r w:rsidRPr="00F9244B">
        <w:rPr>
          <w:rFonts w:ascii="Garamond" w:hAnsi="Garamond" w:cs="TimesNewRoman"/>
        </w:rPr>
        <w:t>ában</w:t>
      </w:r>
      <w:proofErr w:type="spellEnd"/>
      <w:r w:rsidRPr="00F9244B">
        <w:rPr>
          <w:rFonts w:ascii="Garamond" w:hAnsi="Garamond" w:cs="TimesNewRoman"/>
        </w:rPr>
        <w:t xml:space="preserve"> meghatározott kizáró okok egyike sem, azaz</w:t>
      </w:r>
    </w:p>
    <w:p w14:paraId="01A01929" w14:textId="77777777" w:rsidR="007D2758" w:rsidRPr="002D228C" w:rsidRDefault="007D2758" w:rsidP="007D2758">
      <w:pPr>
        <w:pStyle w:val="Listaszerbekezds1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a pályázati eljárásban döntés-előkészítőként közreműködő vagy döntéshozó;</w:t>
      </w:r>
    </w:p>
    <w:p w14:paraId="75F1F4B6" w14:textId="77777777" w:rsidR="007D2758" w:rsidRPr="002D228C" w:rsidRDefault="007D2758" w:rsidP="007D2758">
      <w:pPr>
        <w:pStyle w:val="Listaszerbekezds1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kizárt közjogi tisztségviselő;</w:t>
      </w:r>
    </w:p>
    <w:p w14:paraId="5E45DA82" w14:textId="77777777" w:rsidR="007D2758" w:rsidRDefault="007D2758" w:rsidP="007D2758">
      <w:pPr>
        <w:pStyle w:val="Listaszerbekezds1"/>
        <w:numPr>
          <w:ilvl w:val="0"/>
          <w:numId w:val="7"/>
        </w:numPr>
        <w:spacing w:after="0" w:line="240" w:lineRule="auto"/>
        <w:ind w:left="1276" w:hanging="283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és nem vagyok az a)-b) pontban meghatározott személy közeli hozzátartozója sem (Ptk. 8:1. § (1) bekezdés 1. alpontja)</w:t>
      </w:r>
    </w:p>
    <w:p w14:paraId="38DCA44A" w14:textId="77777777" w:rsidR="007D2758" w:rsidRDefault="007D2758" w:rsidP="007D2758">
      <w:pPr>
        <w:pStyle w:val="Listaszerbekezds1"/>
        <w:spacing w:after="0" w:line="240" w:lineRule="auto"/>
        <w:ind w:left="993" w:firstLine="0"/>
        <w:jc w:val="both"/>
        <w:rPr>
          <w:rFonts w:ascii="Garamond" w:hAnsi="Garamond" w:cs="TimesNewRoman"/>
        </w:rPr>
      </w:pPr>
    </w:p>
    <w:p w14:paraId="0397766A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Az általam fent megjelölt kutatási/művészeti témában támogatási kérelmet a KDP ösztöndíjas időszakra vonatkozóan: </w:t>
      </w:r>
    </w:p>
    <w:p w14:paraId="64A67794" w14:textId="77777777" w:rsidR="007D2758" w:rsidRDefault="007D2758" w:rsidP="007D2758">
      <w:pPr>
        <w:pStyle w:val="Listaszerbekezds1"/>
        <w:numPr>
          <w:ilvl w:val="0"/>
          <w:numId w:val="11"/>
        </w:numPr>
        <w:spacing w:after="0" w:line="240" w:lineRule="auto"/>
        <w:ind w:left="1418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 Támogatást elnyertem: </w:t>
      </w:r>
    </w:p>
    <w:p w14:paraId="61465602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vagy nem </w:t>
      </w:r>
    </w:p>
    <w:p w14:paraId="625E847C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válasz esetén az alábbiak megadása szükséges: </w:t>
      </w:r>
    </w:p>
    <w:p w14:paraId="5F0D6941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elnyert egyéb támog</w:t>
      </w:r>
      <w:r>
        <w:rPr>
          <w:rFonts w:ascii="Garamond" w:hAnsi="Garamond" w:cs="TimesNewRoman"/>
        </w:rPr>
        <w:t>atás megnevezése: …………………………………</w:t>
      </w:r>
    </w:p>
    <w:p w14:paraId="208BC525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elnyert támogat</w:t>
      </w:r>
      <w:r>
        <w:rPr>
          <w:rFonts w:ascii="Garamond" w:hAnsi="Garamond" w:cs="TimesNewRoman"/>
        </w:rPr>
        <w:t>ás időszaka: …………………………………………….</w:t>
      </w:r>
    </w:p>
    <w:p w14:paraId="2D16F0D0" w14:textId="77777777" w:rsidR="007D2758" w:rsidRDefault="007D2758" w:rsidP="007D2758">
      <w:pPr>
        <w:pStyle w:val="Listaszerbekezds1"/>
        <w:numPr>
          <w:ilvl w:val="0"/>
          <w:numId w:val="9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elnyert támogatás összege: ………………………………………</w:t>
      </w:r>
      <w:proofErr w:type="gramStart"/>
      <w:r w:rsidRPr="00F9244B">
        <w:rPr>
          <w:rFonts w:ascii="Garamond" w:hAnsi="Garamond" w:cs="TimesNewRoman"/>
        </w:rPr>
        <w:t>…….</w:t>
      </w:r>
      <w:proofErr w:type="gramEnd"/>
      <w:r w:rsidRPr="00F9244B">
        <w:rPr>
          <w:rFonts w:ascii="Garamond" w:hAnsi="Garamond" w:cs="TimesNewRoman"/>
        </w:rPr>
        <w:t xml:space="preserve">. </w:t>
      </w:r>
    </w:p>
    <w:p w14:paraId="64212344" w14:textId="77777777" w:rsidR="007D2758" w:rsidRDefault="007D2758" w:rsidP="007D2758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Támogatás iránti kérelmet benyújtottam, de nem részesültem támogatásban: </w:t>
      </w:r>
    </w:p>
    <w:p w14:paraId="6652E162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vagy nem. </w:t>
      </w:r>
    </w:p>
    <w:p w14:paraId="149D6C35" w14:textId="77777777" w:rsidR="007D2758" w:rsidRDefault="007D2758" w:rsidP="007D2758">
      <w:pPr>
        <w:pStyle w:val="Listaszerbekezds1"/>
        <w:numPr>
          <w:ilvl w:val="0"/>
          <w:numId w:val="11"/>
        </w:numPr>
        <w:spacing w:after="0" w:line="240" w:lineRule="auto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Támogatási kérelmet benyújtottam és az elbírálás még folyamatban van: </w:t>
      </w:r>
    </w:p>
    <w:p w14:paraId="764CED8A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vagy nem </w:t>
      </w:r>
    </w:p>
    <w:p w14:paraId="0041C17F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127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igen válasz esetén az alábbiak megadása szükséges: </w:t>
      </w:r>
    </w:p>
    <w:p w14:paraId="75A8CA13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megpályázott egyéb támoga</w:t>
      </w:r>
      <w:r>
        <w:rPr>
          <w:rFonts w:ascii="Garamond" w:hAnsi="Garamond" w:cs="TimesNewRoman"/>
        </w:rPr>
        <w:t>tás megnevezése: ……………………</w:t>
      </w:r>
      <w:proofErr w:type="gramStart"/>
      <w:r>
        <w:rPr>
          <w:rFonts w:ascii="Garamond" w:hAnsi="Garamond" w:cs="TimesNewRoman"/>
        </w:rPr>
        <w:t>…....</w:t>
      </w:r>
      <w:proofErr w:type="gramEnd"/>
      <w:r>
        <w:rPr>
          <w:rFonts w:ascii="Garamond" w:hAnsi="Garamond" w:cs="TimesNewRoman"/>
        </w:rPr>
        <w:t>.</w:t>
      </w:r>
    </w:p>
    <w:p w14:paraId="675D29CC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megpályázott támog</w:t>
      </w:r>
      <w:r>
        <w:rPr>
          <w:rFonts w:ascii="Garamond" w:hAnsi="Garamond" w:cs="TimesNewRoman"/>
        </w:rPr>
        <w:t>atás időszaka: 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……………….</w:t>
      </w:r>
    </w:p>
    <w:p w14:paraId="7C1958BD" w14:textId="77777777" w:rsidR="007D2758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 xml:space="preserve">megpályázott támogatás összege: ……………………………………… </w:t>
      </w:r>
    </w:p>
    <w:p w14:paraId="736E3E7F" w14:textId="77777777" w:rsidR="007D2758" w:rsidRPr="002D228C" w:rsidRDefault="007D2758" w:rsidP="007D2758">
      <w:pPr>
        <w:pStyle w:val="Listaszerbekezds1"/>
        <w:numPr>
          <w:ilvl w:val="0"/>
          <w:numId w:val="10"/>
        </w:numPr>
        <w:spacing w:after="0" w:line="240" w:lineRule="auto"/>
        <w:ind w:left="2694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döntés várható időpontja: ………………</w:t>
      </w:r>
      <w:proofErr w:type="gramStart"/>
      <w:r w:rsidRPr="00F9244B">
        <w:rPr>
          <w:rFonts w:ascii="Garamond" w:hAnsi="Garamond" w:cs="TimesNewRoman"/>
        </w:rPr>
        <w:t>…….</w:t>
      </w:r>
      <w:proofErr w:type="gramEnd"/>
      <w:r w:rsidRPr="00F9244B">
        <w:rPr>
          <w:rFonts w:ascii="Garamond" w:hAnsi="Garamond" w:cs="TimesNewRoman"/>
        </w:rPr>
        <w:t>………………………</w:t>
      </w:r>
    </w:p>
    <w:p w14:paraId="67608772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D38FD3F" w14:textId="77777777" w:rsidR="007D2758" w:rsidRPr="00084EDB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84EDB">
        <w:rPr>
          <w:rFonts w:ascii="Garamond" w:hAnsi="Garamond" w:cs="TimesNewRoman"/>
        </w:rPr>
        <w:t>Tudomással bírok a Kulturá</w:t>
      </w:r>
      <w:r w:rsidR="009D676D" w:rsidRPr="00084EDB">
        <w:rPr>
          <w:rFonts w:ascii="Garamond" w:hAnsi="Garamond" w:cs="TimesNewRoman"/>
        </w:rPr>
        <w:t xml:space="preserve">lis és Innovációs Minisztérium </w:t>
      </w:r>
      <w:r w:rsidRPr="00084EDB">
        <w:rPr>
          <w:rFonts w:ascii="Garamond" w:hAnsi="Garamond" w:cs="TimesNewRoman"/>
        </w:rPr>
        <w:t xml:space="preserve">és a Nemzeti Kutatási, Fejlesztési és </w:t>
      </w:r>
      <w:r w:rsidR="009D676D" w:rsidRPr="00084EDB">
        <w:rPr>
          <w:rFonts w:ascii="Garamond" w:hAnsi="Garamond" w:cs="TimesNewRoman"/>
        </w:rPr>
        <w:t>Innovációs Hivatal</w:t>
      </w:r>
      <w:r w:rsidRPr="00084EDB">
        <w:rPr>
          <w:rFonts w:ascii="Garamond" w:hAnsi="Garamond" w:cs="TimesNewRoman"/>
        </w:rPr>
        <w:t xml:space="preserve"> 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</w:t>
      </w:r>
    </w:p>
    <w:p w14:paraId="0E585C1E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ED292AF" w14:textId="77777777" w:rsidR="007D2758" w:rsidRPr="00084EDB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084EDB">
        <w:rPr>
          <w:rFonts w:ascii="Garamond" w:hAnsi="Garamond" w:cs="TimesNewRoman"/>
        </w:rPr>
        <w:t xml:space="preserve">Tudomásul veszem, hogy </w:t>
      </w:r>
      <w:r w:rsidR="00084EDB" w:rsidRPr="00084EDB">
        <w:rPr>
          <w:rFonts w:ascii="Garamond" w:hAnsi="Garamond" w:cs="TimesNewRoman"/>
        </w:rPr>
        <w:t>az Egyetem</w:t>
      </w:r>
      <w:r w:rsidRPr="00084EDB">
        <w:rPr>
          <w:rFonts w:ascii="Garamond" w:hAnsi="Garamond" w:cs="TimesNewRoman"/>
        </w:rPr>
        <w:t xml:space="preserve"> a támogatás elnyerése esetén az egyedi pályázati azonosító számot, a nevemet, a támogatott doktori kutatási/művészeti téma címét, tudományág szerinti besorolását a hivatalos honlapján megjelenteti.</w:t>
      </w:r>
    </w:p>
    <w:p w14:paraId="1F522EB9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ED73F75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nem vagy csak részben teljesítettem).</w:t>
      </w:r>
    </w:p>
    <w:p w14:paraId="12AA3397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689D14B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F9244B">
        <w:rPr>
          <w:rFonts w:ascii="Garamond" w:hAnsi="Garamond" w:cs="TimesNewRoman"/>
        </w:rPr>
        <w:t>Kijelentem, hogy minden nyilvánosságra hozott kutat</w:t>
      </w:r>
      <w:r>
        <w:rPr>
          <w:rFonts w:ascii="Garamond" w:hAnsi="Garamond" w:cs="TimesNewRoman"/>
        </w:rPr>
        <w:t xml:space="preserve">ási eredményben és közleményben </w:t>
      </w:r>
      <w:r w:rsidRPr="00F9244B">
        <w:rPr>
          <w:rFonts w:ascii="Garamond" w:hAnsi="Garamond" w:cs="TimesNewRoman"/>
        </w:rPr>
        <w:t>megjelölöm, hogy a kutatást a Kulturális és Innovációs Minisztérium a Nemzeti Kutatási, Fejlesztési és Innovációs Alapból biztosított támogatásáva</w:t>
      </w:r>
      <w:r>
        <w:rPr>
          <w:rFonts w:ascii="Garamond" w:hAnsi="Garamond" w:cs="TimesNewRoman"/>
        </w:rPr>
        <w:t xml:space="preserve">l az Egyetemi Kutató Ösztöndíj Program Kooperatív Doktori Program </w:t>
      </w:r>
      <w:r w:rsidRPr="00F9244B">
        <w:rPr>
          <w:rFonts w:ascii="Garamond" w:hAnsi="Garamond" w:cs="TimesNewRoman"/>
        </w:rPr>
        <w:t>keretében folytatom/folytattam. Vállalom továbbá, hogy lehetőségeim szerint nyilvánosságot biztosítok a jelen pontban foglaltaknak.</w:t>
      </w:r>
      <w:r w:rsidRPr="00F9244B">
        <w:rPr>
          <w:rFonts w:ascii="Garamond" w:hAnsi="Garamond" w:cs="TimesNewRoman"/>
        </w:rPr>
        <w:cr/>
      </w:r>
    </w:p>
    <w:p w14:paraId="102EEEE2" w14:textId="77777777" w:rsidR="007D2758" w:rsidRDefault="007D2758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850CEF">
        <w:rPr>
          <w:rFonts w:ascii="Garamond" w:hAnsi="Garamond" w:cs="TimesNewRoman"/>
        </w:rPr>
        <w:lastRenderedPageBreak/>
        <w:t>Kijelentem, hogy amennyiben a jelen nyilatkozataimban változás</w:t>
      </w:r>
      <w:r>
        <w:rPr>
          <w:rFonts w:ascii="Garamond" w:hAnsi="Garamond" w:cs="TimesNewRoman"/>
        </w:rPr>
        <w:t xml:space="preserve"> áll be, azt haladéktalanul, de legkésőbb 8 napon belül </w:t>
      </w:r>
      <w:r w:rsidR="00084EDB">
        <w:rPr>
          <w:rFonts w:ascii="Garamond" w:hAnsi="Garamond" w:cs="TimesNewRoman"/>
        </w:rPr>
        <w:t xml:space="preserve">az Egyetemnek </w:t>
      </w:r>
      <w:r w:rsidRPr="00850CEF">
        <w:rPr>
          <w:rFonts w:ascii="Garamond" w:hAnsi="Garamond" w:cs="TimesNewRoman"/>
        </w:rPr>
        <w:t>és a Munkáltatónak bejelentem.</w:t>
      </w:r>
    </w:p>
    <w:p w14:paraId="738F1643" w14:textId="77777777" w:rsidR="00104B63" w:rsidRDefault="00104B63" w:rsidP="00104B63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355F117" w14:textId="77777777" w:rsidR="00104B63" w:rsidRPr="00822CFE" w:rsidRDefault="00104B63" w:rsidP="007D2758">
      <w:pPr>
        <w:pStyle w:val="Listaszerbekezds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822CFE">
        <w:rPr>
          <w:rFonts w:ascii="Garamond" w:hAnsi="Garamond" w:cs="TimesNewRoman"/>
        </w:rPr>
        <w:t xml:space="preserve">Kijelentem, hogy amennyiben a Pályázatot nem, vagy nem </w:t>
      </w:r>
      <w:proofErr w:type="spellStart"/>
      <w:r w:rsidRPr="00822CFE">
        <w:rPr>
          <w:rFonts w:ascii="Garamond" w:hAnsi="Garamond" w:cs="TimesNewRoman"/>
        </w:rPr>
        <w:t>teljeskörűen</w:t>
      </w:r>
      <w:proofErr w:type="spellEnd"/>
      <w:r w:rsidRPr="00822CFE">
        <w:rPr>
          <w:rFonts w:ascii="Garamond" w:hAnsi="Garamond" w:cs="TimesNewRoman"/>
        </w:rPr>
        <w:t xml:space="preserve"> val</w:t>
      </w:r>
      <w:r w:rsidR="00A54575" w:rsidRPr="00822CFE">
        <w:rPr>
          <w:rFonts w:ascii="Garamond" w:hAnsi="Garamond" w:cs="TimesNewRoman"/>
        </w:rPr>
        <w:t>ósítom meg, úgy a számomra kifi</w:t>
      </w:r>
      <w:r w:rsidRPr="00822CFE">
        <w:rPr>
          <w:rFonts w:ascii="Garamond" w:hAnsi="Garamond" w:cs="TimesNewRoman"/>
        </w:rPr>
        <w:t>zetett ösztöndíjat az Egyetem által meghatározott (arányosan, részben vagy teljes) összegben visszafizetem.</w:t>
      </w:r>
    </w:p>
    <w:p w14:paraId="230ED6CD" w14:textId="77777777" w:rsidR="007D2758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B5328FA" w14:textId="77777777" w:rsidR="007D2758" w:rsidRPr="00850CEF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  <w:r w:rsidRPr="00850CEF">
        <w:rPr>
          <w:rFonts w:ascii="Garamond" w:hAnsi="Garamond" w:cs="TimesNewRoman"/>
          <w:b/>
        </w:rPr>
        <w:t>Adatkezelési nyilatkozat</w:t>
      </w:r>
    </w:p>
    <w:p w14:paraId="1057C2A2" w14:textId="77777777" w:rsidR="007D2758" w:rsidRPr="006D3B45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6D3B45">
        <w:rPr>
          <w:rFonts w:ascii="Garamond" w:hAnsi="Garamond" w:cs="TimesNewRoman"/>
        </w:rPr>
        <w:t xml:space="preserve">Az Egyetem tájékoztatja a pályázót,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A14085">
          <w:rPr>
            <w:rStyle w:val="Hiperhivatkozs"/>
            <w:rFonts w:ascii="Garamond" w:hAnsi="Garamond" w:cs="TimesNewRoman"/>
          </w:rPr>
          <w:t>https://ppi.uni-nke.hu/rolunk/adatkezeles</w:t>
        </w:r>
      </w:hyperlink>
      <w:r>
        <w:rPr>
          <w:rFonts w:ascii="Garamond" w:hAnsi="Garamond" w:cs="TimesNewRoman"/>
        </w:rPr>
        <w:t xml:space="preserve">. </w:t>
      </w:r>
    </w:p>
    <w:p w14:paraId="11D28317" w14:textId="77777777" w:rsidR="007D2758" w:rsidRPr="006D3B45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ECF6349" w14:textId="08A907CE" w:rsidR="007D2758" w:rsidRPr="002D228C" w:rsidRDefault="00822CFE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822CFE">
        <w:rPr>
          <w:rFonts w:ascii="Garamond" w:hAnsi="Garamond" w:cs="TimesNewRoman"/>
        </w:rPr>
        <w:t>Kijelentem, hogy az Egyetem, mint adatkezelő fentebb hivatkozott adatkezelési tájékoztatóját megismertem, az abban foglaltakat megértettem és tudomásul vettem.</w:t>
      </w:r>
    </w:p>
    <w:p w14:paraId="7520D92F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838CF0C" w14:textId="77777777" w:rsidR="007D2758" w:rsidRPr="002D228C" w:rsidRDefault="007D2758" w:rsidP="007D2758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2D228C">
        <w:rPr>
          <w:rFonts w:ascii="Garamond" w:hAnsi="Garamond"/>
        </w:rPr>
        <w:t>Kelt: ………………</w:t>
      </w:r>
      <w:proofErr w:type="gramStart"/>
      <w:r w:rsidRPr="002D228C">
        <w:rPr>
          <w:rFonts w:ascii="Garamond" w:hAnsi="Garamond"/>
        </w:rPr>
        <w:t>…….</w:t>
      </w:r>
      <w:proofErr w:type="gramEnd"/>
      <w:r w:rsidRPr="002D228C">
        <w:rPr>
          <w:rFonts w:ascii="Garamond" w:hAnsi="Garamond"/>
        </w:rPr>
        <w:t>., …………(év)………………….(hónap)………(nap)</w:t>
      </w:r>
    </w:p>
    <w:p w14:paraId="066BB34A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6CC9CCA3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14BC703F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1C2ACB13" w14:textId="77777777" w:rsidR="007D2758" w:rsidRPr="002D228C" w:rsidRDefault="007D2758" w:rsidP="007D2758">
      <w:pPr>
        <w:spacing w:after="0" w:line="240" w:lineRule="auto"/>
        <w:jc w:val="both"/>
        <w:rPr>
          <w:rFonts w:ascii="Garamond" w:hAnsi="Garamond" w:cs="TimesNewRoman"/>
        </w:rPr>
      </w:pPr>
    </w:p>
    <w:p w14:paraId="30BD557F" w14:textId="77777777" w:rsidR="007D2758" w:rsidRPr="002D228C" w:rsidRDefault="007D2758" w:rsidP="007D2758">
      <w:pPr>
        <w:spacing w:after="0" w:line="240" w:lineRule="auto"/>
        <w:ind w:left="567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…………………………</w:t>
      </w:r>
      <w:r w:rsidRPr="002D228C">
        <w:rPr>
          <w:rFonts w:ascii="Garamond" w:hAnsi="Garamond" w:cs="TimesNewRoman"/>
        </w:rPr>
        <w:t>…………</w:t>
      </w:r>
    </w:p>
    <w:p w14:paraId="6A85A873" w14:textId="77777777" w:rsidR="007D2758" w:rsidRDefault="007D2758" w:rsidP="007D2758">
      <w:pPr>
        <w:ind w:left="5812" w:right="565"/>
        <w:jc w:val="center"/>
        <w:rPr>
          <w:rFonts w:ascii="Garamond" w:hAnsi="Garamond" w:cs="TimesNewRoman"/>
        </w:rPr>
      </w:pPr>
      <w:r>
        <w:rPr>
          <w:rFonts w:ascii="Garamond" w:hAnsi="Garamond" w:cs="TimesNewRoman"/>
        </w:rPr>
        <w:t>Név</w:t>
      </w:r>
    </w:p>
    <w:p w14:paraId="47A472B4" w14:textId="585EC684" w:rsidR="00BB060C" w:rsidRPr="007553DC" w:rsidRDefault="007D2758" w:rsidP="007553DC">
      <w:pPr>
        <w:ind w:left="5812" w:right="565"/>
        <w:jc w:val="center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KDP Pályázó aláírása</w:t>
      </w:r>
    </w:p>
    <w:sectPr w:rsidR="00BB060C" w:rsidRPr="007553DC" w:rsidSect="008433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8F39" w14:textId="77777777" w:rsidR="00380BE0" w:rsidRDefault="00380BE0" w:rsidP="00BB060C">
      <w:pPr>
        <w:spacing w:after="0" w:line="240" w:lineRule="auto"/>
      </w:pPr>
      <w:r>
        <w:separator/>
      </w:r>
    </w:p>
  </w:endnote>
  <w:endnote w:type="continuationSeparator" w:id="0">
    <w:p w14:paraId="4B027D33" w14:textId="77777777" w:rsidR="00380BE0" w:rsidRDefault="00380BE0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73F" w14:textId="77777777" w:rsidR="00C32907" w:rsidRDefault="00C329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27112"/>
      <w:docPartObj>
        <w:docPartGallery w:val="Page Numbers (Bottom of Page)"/>
        <w:docPartUnique/>
      </w:docPartObj>
    </w:sdtPr>
    <w:sdtEndPr/>
    <w:sdtContent>
      <w:p w14:paraId="53E066A8" w14:textId="3ED62FDF" w:rsidR="008433B3" w:rsidRDefault="008433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3CDB5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D977" w14:textId="77777777" w:rsidR="00AC4567" w:rsidRPr="00AC4567" w:rsidRDefault="00AC4567" w:rsidP="00AC4567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AC4567">
      <w:rPr>
        <w:rFonts w:ascii="Verdana" w:hAnsi="Verdana"/>
        <w:color w:val="B89360"/>
        <w:sz w:val="13"/>
        <w:szCs w:val="13"/>
      </w:rPr>
      <w:t>1083 Budapest, Ludovika tér 2. | +36 1 432 9000</w:t>
    </w:r>
  </w:p>
  <w:p w14:paraId="011CB035" w14:textId="77777777" w:rsidR="00BB060C" w:rsidRPr="00962B71" w:rsidRDefault="00AC4567" w:rsidP="00AC4567">
    <w:pPr>
      <w:pStyle w:val="llb"/>
      <w:jc w:val="center"/>
      <w:rPr>
        <w:rFonts w:ascii="Verdana" w:hAnsi="Verdana"/>
      </w:rPr>
    </w:pPr>
    <w:r w:rsidRPr="00AC4567">
      <w:rPr>
        <w:rFonts w:ascii="Verdana" w:hAnsi="Verdana"/>
        <w:color w:val="B89360"/>
        <w:sz w:val="13"/>
        <w:szCs w:val="13"/>
      </w:rPr>
      <w:t>POSTACÍM 1441 Budapest, Pf. 60. | nke@uni-nke.hu,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422E" w14:textId="77777777" w:rsidR="00380BE0" w:rsidRDefault="00380BE0" w:rsidP="00BB060C">
      <w:pPr>
        <w:spacing w:after="0" w:line="240" w:lineRule="auto"/>
      </w:pPr>
      <w:r>
        <w:separator/>
      </w:r>
    </w:p>
  </w:footnote>
  <w:footnote w:type="continuationSeparator" w:id="0">
    <w:p w14:paraId="127E7BFC" w14:textId="77777777" w:rsidR="00380BE0" w:rsidRDefault="00380BE0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4D2F" w14:textId="77777777" w:rsidR="00BB060C" w:rsidRDefault="007553DC">
    <w:pPr>
      <w:pStyle w:val="lfej"/>
    </w:pPr>
    <w:r>
      <w:rPr>
        <w:noProof/>
        <w:lang w:eastAsia="hu-HU"/>
      </w:rPr>
      <w:pict w14:anchorId="6C547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5B72" w14:textId="7DA59415" w:rsidR="007D2758" w:rsidRDefault="00C32907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5BB9E6C8" wp14:editId="5403407E">
          <wp:simplePos x="0" y="0"/>
          <wp:positionH relativeFrom="column">
            <wp:posOffset>3049905</wp:posOffset>
          </wp:positionH>
          <wp:positionV relativeFrom="page">
            <wp:posOffset>234950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0F31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5C12501D" wp14:editId="50D47155">
          <wp:simplePos x="0" y="0"/>
          <wp:positionH relativeFrom="column">
            <wp:posOffset>1843405</wp:posOffset>
          </wp:positionH>
          <wp:positionV relativeFrom="paragraph">
            <wp:posOffset>-265430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2758">
      <w:rPr>
        <w:rFonts w:ascii="Garamond" w:hAnsi="Garamond"/>
      </w:rPr>
      <w:t>Nemzeti Közszolgálati Egyetem</w:t>
    </w:r>
  </w:p>
  <w:p w14:paraId="0995D4D2" w14:textId="77777777" w:rsidR="007D2758" w:rsidRDefault="007D2758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</w:t>
    </w:r>
    <w:r w:rsidR="00190080">
      <w:rPr>
        <w:rFonts w:ascii="Garamond" w:hAnsi="Garamond"/>
      </w:rPr>
      <w:t>i</w:t>
    </w:r>
    <w:r>
      <w:rPr>
        <w:rFonts w:ascii="Garamond" w:hAnsi="Garamond"/>
      </w:rPr>
      <w:t xml:space="preserve"> Ösztöndíj Program</w:t>
    </w:r>
  </w:p>
  <w:p w14:paraId="54123CCD" w14:textId="7705D3C1" w:rsidR="00BB060C" w:rsidRPr="007D2758" w:rsidRDefault="007D2758" w:rsidP="007D2758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>Kooperatív Doktori Program Felhívás</w:t>
    </w:r>
    <w:r>
      <w:rPr>
        <w:rFonts w:ascii="Garamond" w:hAnsi="Garamond"/>
      </w:rPr>
      <w:br/>
    </w:r>
    <w:r w:rsidRPr="002D228C">
      <w:rPr>
        <w:rFonts w:ascii="Garamond" w:hAnsi="Garamond"/>
      </w:rPr>
      <w:t>3. számú melléklete</w:t>
    </w:r>
    <w:r w:rsidR="007553DC">
      <w:rPr>
        <w:noProof/>
        <w:lang w:eastAsia="hu-HU"/>
      </w:rPr>
      <w:pict w14:anchorId="0FA17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left:0;text-align:left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740" w14:textId="77777777" w:rsidR="007D2758" w:rsidRDefault="007D2758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515A6D22" w14:textId="77777777" w:rsidR="007D2758" w:rsidRDefault="007D2758" w:rsidP="007D2758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</w:t>
    </w:r>
    <w:r w:rsidR="00190080">
      <w:rPr>
        <w:rFonts w:ascii="Garamond" w:hAnsi="Garamond"/>
      </w:rPr>
      <w:t>i</w:t>
    </w:r>
    <w:r>
      <w:rPr>
        <w:rFonts w:ascii="Garamond" w:hAnsi="Garamond"/>
      </w:rPr>
      <w:t xml:space="preserve"> Ösztöndíj Program</w:t>
    </w:r>
  </w:p>
  <w:p w14:paraId="151986FF" w14:textId="77777777" w:rsidR="00BB060C" w:rsidRPr="007D2758" w:rsidRDefault="007D2758" w:rsidP="007D2758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>Kooperatív Doktori Program Felhívás</w:t>
    </w:r>
    <w:r>
      <w:rPr>
        <w:rFonts w:ascii="Garamond" w:hAnsi="Garamond"/>
      </w:rPr>
      <w:br/>
    </w:r>
    <w:r w:rsidRPr="002D228C">
      <w:rPr>
        <w:rFonts w:ascii="Garamond" w:hAnsi="Garamond"/>
      </w:rPr>
      <w:t>3. számú melléklete</w:t>
    </w:r>
    <w:r w:rsidR="00C7334F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0836DCF" wp14:editId="0D187173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1F9B"/>
    <w:multiLevelType w:val="hybridMultilevel"/>
    <w:tmpl w:val="2280E55A"/>
    <w:lvl w:ilvl="0" w:tplc="040E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 w15:restartNumberingAfterBreak="0">
    <w:nsid w:val="2E1C2388"/>
    <w:multiLevelType w:val="hybridMultilevel"/>
    <w:tmpl w:val="92F4183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2B6DE9"/>
    <w:multiLevelType w:val="hybridMultilevel"/>
    <w:tmpl w:val="6AEE93EA"/>
    <w:lvl w:ilvl="0" w:tplc="7340C522">
      <w:start w:val="10"/>
      <w:numFmt w:val="bullet"/>
      <w:lvlText w:val="-"/>
      <w:lvlJc w:val="left"/>
      <w:pPr>
        <w:ind w:left="1636" w:hanging="360"/>
      </w:pPr>
      <w:rPr>
        <w:rFonts w:ascii="Garamond" w:eastAsia="Times New Roman" w:hAnsi="Garamond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84EDB"/>
    <w:rsid w:val="000D615C"/>
    <w:rsid w:val="000E5E2E"/>
    <w:rsid w:val="00104B63"/>
    <w:rsid w:val="0011164C"/>
    <w:rsid w:val="00144F5B"/>
    <w:rsid w:val="0017480F"/>
    <w:rsid w:val="0017705A"/>
    <w:rsid w:val="00190080"/>
    <w:rsid w:val="001D515B"/>
    <w:rsid w:val="002160F3"/>
    <w:rsid w:val="00236450"/>
    <w:rsid w:val="0025134C"/>
    <w:rsid w:val="002A67C0"/>
    <w:rsid w:val="002C3DB7"/>
    <w:rsid w:val="002E5CD0"/>
    <w:rsid w:val="002F3454"/>
    <w:rsid w:val="002F4E80"/>
    <w:rsid w:val="003645EA"/>
    <w:rsid w:val="00375C11"/>
    <w:rsid w:val="00380BE0"/>
    <w:rsid w:val="00387D69"/>
    <w:rsid w:val="003A5D61"/>
    <w:rsid w:val="003B5D0F"/>
    <w:rsid w:val="003F286D"/>
    <w:rsid w:val="00454EEC"/>
    <w:rsid w:val="0054735C"/>
    <w:rsid w:val="005B2786"/>
    <w:rsid w:val="00622F9C"/>
    <w:rsid w:val="006D0518"/>
    <w:rsid w:val="0070048E"/>
    <w:rsid w:val="007031C9"/>
    <w:rsid w:val="00744B7B"/>
    <w:rsid w:val="007553DC"/>
    <w:rsid w:val="00755D58"/>
    <w:rsid w:val="00797E20"/>
    <w:rsid w:val="007D1581"/>
    <w:rsid w:val="007D2758"/>
    <w:rsid w:val="007F6E74"/>
    <w:rsid w:val="00822CFE"/>
    <w:rsid w:val="008433B3"/>
    <w:rsid w:val="008513DE"/>
    <w:rsid w:val="00874781"/>
    <w:rsid w:val="008A5E5F"/>
    <w:rsid w:val="008C333C"/>
    <w:rsid w:val="00962B71"/>
    <w:rsid w:val="009708C6"/>
    <w:rsid w:val="0097393D"/>
    <w:rsid w:val="009C4C4C"/>
    <w:rsid w:val="009D676D"/>
    <w:rsid w:val="00A27CD6"/>
    <w:rsid w:val="00A50117"/>
    <w:rsid w:val="00A54575"/>
    <w:rsid w:val="00AA4610"/>
    <w:rsid w:val="00AA6BCE"/>
    <w:rsid w:val="00AC4567"/>
    <w:rsid w:val="00B12029"/>
    <w:rsid w:val="00B56BF1"/>
    <w:rsid w:val="00BB060C"/>
    <w:rsid w:val="00C001F1"/>
    <w:rsid w:val="00C32907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3723"/>
    <w:rsid w:val="00D9771E"/>
    <w:rsid w:val="00DA0C2F"/>
    <w:rsid w:val="00DD55B3"/>
    <w:rsid w:val="00DE0F31"/>
    <w:rsid w:val="00DE74E6"/>
    <w:rsid w:val="00E26768"/>
    <w:rsid w:val="00EC71FF"/>
    <w:rsid w:val="00F1383A"/>
    <w:rsid w:val="00F47851"/>
    <w:rsid w:val="00F8609E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07EBC85A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7D2758"/>
    <w:pPr>
      <w:ind w:left="720" w:hanging="505"/>
      <w:contextualSpacing/>
    </w:pPr>
    <w:rPr>
      <w:rFonts w:eastAsia="Times New Roman"/>
    </w:rPr>
  </w:style>
  <w:style w:type="character" w:styleId="Hiperhivatkozs">
    <w:name w:val="Hyperlink"/>
    <w:basedOn w:val="Bekezdsalapbettpusa"/>
    <w:unhideWhenUsed/>
    <w:rsid w:val="007D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94EE-C42C-48B8-BF3C-2972369C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</TotalTime>
  <Pages>3</Pages>
  <Words>768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5</cp:revision>
  <cp:lastPrinted>2023-03-21T10:43:00Z</cp:lastPrinted>
  <dcterms:created xsi:type="dcterms:W3CDTF">2024-05-28T08:24:00Z</dcterms:created>
  <dcterms:modified xsi:type="dcterms:W3CDTF">2024-05-31T11:20:00Z</dcterms:modified>
</cp:coreProperties>
</file>